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C048CD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495575" w:rsidP="003939C6">
            <w:pPr>
              <w:pStyle w:val="Hlavika"/>
            </w:pPr>
            <w:hyperlink r:id="rId7" w:history="1">
              <w:r w:rsidR="00CD7FAC" w:rsidRPr="006A2E5E">
                <w:rPr>
                  <w:rStyle w:val="Hypertextovodkaz"/>
                  <w:rFonts w:cs="Arial"/>
                </w:rPr>
                <w:t>kristynaa@praha3.cz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CD7FAC" w:rsidRDefault="00CD7FAC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Pr="00873057" w:rsidRDefault="007730BB" w:rsidP="009F7435">
      <w:pPr>
        <w:pStyle w:val="MTextAgendio"/>
        <w:rPr>
          <w:rFonts w:ascii="Arial" w:hAnsi="Arial" w:cs="Arial"/>
        </w:rPr>
      </w:pPr>
    </w:p>
    <w:p w:rsidR="00945A43" w:rsidRDefault="00316F17" w:rsidP="009F7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507FE">
        <w:rPr>
          <w:rFonts w:ascii="Arial" w:hAnsi="Arial" w:cs="Arial"/>
          <w:sz w:val="22"/>
          <w:szCs w:val="22"/>
        </w:rPr>
        <w:t>19</w:t>
      </w:r>
      <w:r w:rsidR="008B2D76">
        <w:rPr>
          <w:rFonts w:ascii="Arial" w:hAnsi="Arial" w:cs="Arial"/>
          <w:sz w:val="22"/>
          <w:szCs w:val="22"/>
        </w:rPr>
        <w:t>.3</w:t>
      </w:r>
      <w:r w:rsidR="002929FC">
        <w:rPr>
          <w:rFonts w:ascii="Arial" w:hAnsi="Arial" w:cs="Arial"/>
          <w:sz w:val="22"/>
          <w:szCs w:val="22"/>
        </w:rPr>
        <w:t>.2020</w:t>
      </w:r>
      <w:proofErr w:type="gramEnd"/>
      <w:r w:rsidR="009F7435"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="009F7435" w:rsidRPr="00873057">
        <w:rPr>
          <w:rFonts w:ascii="Arial" w:hAnsi="Arial" w:cs="Arial"/>
          <w:sz w:val="22"/>
          <w:szCs w:val="22"/>
        </w:rPr>
        <w:t>doručena Vaše žádost o poskytnutí informace ve věci</w:t>
      </w:r>
      <w:r w:rsidR="00ED09DA">
        <w:rPr>
          <w:rFonts w:ascii="Arial" w:hAnsi="Arial" w:cs="Arial"/>
          <w:sz w:val="22"/>
          <w:szCs w:val="22"/>
        </w:rPr>
        <w:t xml:space="preserve"> </w:t>
      </w:r>
      <w:r w:rsidR="003507FE" w:rsidRPr="003507FE">
        <w:rPr>
          <w:rFonts w:ascii="Arial" w:hAnsi="Arial" w:cs="Arial"/>
          <w:b/>
          <w:sz w:val="22"/>
          <w:szCs w:val="22"/>
        </w:rPr>
        <w:t>garážová stání MČ Praha 3 - počet, kolik jich je pronajato, průměrná cena za m2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="009F7435" w:rsidRPr="00873057">
        <w:rPr>
          <w:rFonts w:ascii="Arial" w:hAnsi="Arial" w:cs="Arial"/>
          <w:sz w:val="22"/>
          <w:szCs w:val="22"/>
        </w:rPr>
        <w:t xml:space="preserve">podle </w:t>
      </w:r>
      <w:r w:rsidR="009F7435"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="009F7435"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4F2228" w:rsidRDefault="004F2228" w:rsidP="009F7435">
      <w:pPr>
        <w:jc w:val="both"/>
        <w:rPr>
          <w:rFonts w:ascii="Arial" w:hAnsi="Arial" w:cs="Arial"/>
          <w:sz w:val="22"/>
          <w:szCs w:val="22"/>
        </w:rPr>
      </w:pPr>
    </w:p>
    <w:p w:rsidR="008B2D76" w:rsidRDefault="008B2D76" w:rsidP="009F7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1 Vaší žádosti:</w:t>
      </w:r>
    </w:p>
    <w:p w:rsidR="008B2D76" w:rsidRDefault="003507FE" w:rsidP="008B2D7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</w:t>
      </w:r>
      <w:r w:rsidRPr="003507FE">
        <w:rPr>
          <w:rFonts w:ascii="Arial" w:hAnsi="Arial" w:cs="Arial"/>
          <w:i/>
          <w:sz w:val="22"/>
          <w:szCs w:val="22"/>
        </w:rPr>
        <w:t>ěstská část Praha 3 v současnosti má svěřeno do péče 797 garážových stání</w:t>
      </w:r>
      <w:r w:rsidR="008B2D76">
        <w:rPr>
          <w:rFonts w:ascii="Arial" w:hAnsi="Arial" w:cs="Arial"/>
          <w:i/>
          <w:sz w:val="22"/>
          <w:szCs w:val="22"/>
        </w:rPr>
        <w:t>,</w:t>
      </w:r>
    </w:p>
    <w:p w:rsidR="008B2D76" w:rsidRDefault="008B2D76" w:rsidP="008B2D76">
      <w:pPr>
        <w:jc w:val="both"/>
        <w:rPr>
          <w:rFonts w:ascii="Arial" w:hAnsi="Arial" w:cs="Arial"/>
          <w:i/>
          <w:sz w:val="22"/>
          <w:szCs w:val="22"/>
        </w:rPr>
      </w:pPr>
    </w:p>
    <w:p w:rsidR="008B2D76" w:rsidRDefault="008B2D76" w:rsidP="008B2D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2 Vaší žádosti:</w:t>
      </w:r>
    </w:p>
    <w:p w:rsidR="008B2D76" w:rsidRPr="008B2D76" w:rsidRDefault="003507FE" w:rsidP="008B2D7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Pr="003507FE">
        <w:rPr>
          <w:rFonts w:ascii="Arial" w:hAnsi="Arial" w:cs="Arial"/>
          <w:i/>
          <w:sz w:val="22"/>
          <w:szCs w:val="22"/>
        </w:rPr>
        <w:t>e 797 garážových stání Městská část Praha 3 pronajímá 678 garážových stání</w:t>
      </w:r>
      <w:r w:rsidR="008B2D76">
        <w:rPr>
          <w:rFonts w:ascii="Arial" w:hAnsi="Arial" w:cs="Arial"/>
          <w:i/>
          <w:sz w:val="22"/>
          <w:szCs w:val="22"/>
        </w:rPr>
        <w:t>,</w:t>
      </w:r>
    </w:p>
    <w:p w:rsidR="008B2D76" w:rsidRDefault="008B2D76" w:rsidP="008B2D76">
      <w:pPr>
        <w:jc w:val="both"/>
        <w:rPr>
          <w:rFonts w:ascii="Arial" w:hAnsi="Arial" w:cs="Arial"/>
          <w:sz w:val="22"/>
          <w:szCs w:val="22"/>
        </w:rPr>
      </w:pPr>
    </w:p>
    <w:p w:rsidR="008B2D76" w:rsidRDefault="008B2D76" w:rsidP="008B2D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3 Vaší žádosti:</w:t>
      </w:r>
    </w:p>
    <w:p w:rsidR="008B2D76" w:rsidRPr="003507FE" w:rsidRDefault="003507FE" w:rsidP="003507F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</w:t>
      </w:r>
      <w:r w:rsidRPr="003507FE">
        <w:rPr>
          <w:rFonts w:ascii="Arial" w:hAnsi="Arial" w:cs="Arial"/>
          <w:i/>
          <w:sz w:val="22"/>
          <w:szCs w:val="22"/>
        </w:rPr>
        <w:t>ěstská část Praha 3 má v současnosti k dispozici 119 volných garážových stání</w:t>
      </w:r>
      <w:r>
        <w:rPr>
          <w:rFonts w:ascii="Arial" w:hAnsi="Arial" w:cs="Arial"/>
          <w:i/>
          <w:sz w:val="22"/>
          <w:szCs w:val="22"/>
        </w:rPr>
        <w:t>,</w:t>
      </w:r>
    </w:p>
    <w:p w:rsidR="003507FE" w:rsidRDefault="003507FE" w:rsidP="003507FE">
      <w:pPr>
        <w:jc w:val="both"/>
        <w:rPr>
          <w:rFonts w:ascii="Arial" w:hAnsi="Arial" w:cs="Arial"/>
          <w:sz w:val="22"/>
          <w:szCs w:val="22"/>
        </w:rPr>
      </w:pPr>
    </w:p>
    <w:p w:rsidR="003507FE" w:rsidRDefault="003507FE" w:rsidP="003507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4 Vaší žádosti:</w:t>
      </w:r>
    </w:p>
    <w:p w:rsidR="003507FE" w:rsidRPr="003507FE" w:rsidRDefault="003507FE" w:rsidP="003507F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i/>
          <w:sz w:val="22"/>
          <w:szCs w:val="22"/>
        </w:rPr>
      </w:pPr>
      <w:r w:rsidRPr="003507FE">
        <w:rPr>
          <w:rFonts w:ascii="Arial" w:hAnsi="Arial" w:cs="Arial"/>
          <w:i/>
          <w:sz w:val="22"/>
          <w:szCs w:val="22"/>
        </w:rPr>
        <w:t>v současnosti je průměrná cena měsíčního pronájmu za 1 metr čtverečný ve výši 96,78 Kč.</w:t>
      </w:r>
    </w:p>
    <w:p w:rsidR="00676873" w:rsidRPr="00873057" w:rsidRDefault="00676873" w:rsidP="009F7435">
      <w:pPr>
        <w:jc w:val="both"/>
        <w:rPr>
          <w:rFonts w:ascii="Arial" w:hAnsi="Arial" w:cs="Arial"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 xml:space="preserve">Ing. </w:t>
      </w:r>
      <w:r w:rsidR="007B4254">
        <w:rPr>
          <w:rFonts w:ascii="Arial" w:hAnsi="Arial" w:cs="Arial"/>
          <w:noProof/>
          <w:sz w:val="22"/>
        </w:rPr>
        <w:t xml:space="preserve">Mgr. </w:t>
      </w:r>
      <w:r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odboru organizačního</w:t>
      </w:r>
    </w:p>
    <w:p w:rsidR="004F2228" w:rsidRDefault="004F2228" w:rsidP="004F2228">
      <w:pPr>
        <w:rPr>
          <w:rFonts w:ascii="Arial" w:hAnsi="Arial" w:cs="Arial"/>
          <w:sz w:val="22"/>
        </w:rPr>
      </w:pPr>
    </w:p>
    <w:p w:rsidR="004F2228" w:rsidRDefault="004F2228" w:rsidP="004F2228">
      <w:pPr>
        <w:rPr>
          <w:rFonts w:ascii="Arial" w:hAnsi="Arial" w:cs="Arial"/>
          <w:sz w:val="22"/>
        </w:rPr>
      </w:pPr>
    </w:p>
    <w:sectPr w:rsidR="004F2228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75" w:rsidRDefault="00495575">
      <w:r>
        <w:separator/>
      </w:r>
    </w:p>
  </w:endnote>
  <w:endnote w:type="continuationSeparator" w:id="0">
    <w:p w:rsidR="00495575" w:rsidRDefault="0049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EC4B3B" w:rsidRDefault="00EC4B3B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EC4B3B" w:rsidRPr="0056625C" w:rsidRDefault="00EC4B3B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676873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676873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EC4B3B" w:rsidRDefault="00EC4B3B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EC4B3B" w:rsidRDefault="00EC4B3B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EC4B3B" w:rsidRPr="0056625C" w:rsidRDefault="00EC4B3B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1312A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1312A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EC4B3B" w:rsidRDefault="00EC4B3B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75" w:rsidRDefault="00495575">
      <w:r>
        <w:separator/>
      </w:r>
    </w:p>
  </w:footnote>
  <w:footnote w:type="continuationSeparator" w:id="0">
    <w:p w:rsidR="00495575" w:rsidRDefault="0049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EC4B3B" w:rsidTr="00B51F23">
      <w:trPr>
        <w:trHeight w:val="1691"/>
      </w:trPr>
      <w:tc>
        <w:tcPr>
          <w:tcW w:w="1668" w:type="dxa"/>
        </w:tcPr>
        <w:p w:rsidR="00EC4B3B" w:rsidRDefault="00EC4B3B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C4B3B" w:rsidRPr="00CB0CAF" w:rsidRDefault="00EC4B3B" w:rsidP="00B51F23">
          <w:pPr>
            <w:rPr>
              <w:rFonts w:ascii="Arial" w:hAnsi="Arial" w:cs="Arial"/>
            </w:rPr>
          </w:pPr>
        </w:p>
        <w:p w:rsidR="00EC4B3B" w:rsidRPr="00CB0CAF" w:rsidRDefault="00EC4B3B" w:rsidP="00B51F23">
          <w:pPr>
            <w:rPr>
              <w:rFonts w:ascii="Arial" w:hAnsi="Arial" w:cs="Arial"/>
            </w:rPr>
          </w:pPr>
        </w:p>
        <w:p w:rsidR="00EC4B3B" w:rsidRDefault="00EC4B3B" w:rsidP="00B51F23">
          <w:pPr>
            <w:rPr>
              <w:rFonts w:ascii="Arial" w:hAnsi="Arial" w:cs="Arial"/>
            </w:rPr>
          </w:pPr>
        </w:p>
        <w:p w:rsidR="00EC4B3B" w:rsidRPr="00CB0CAF" w:rsidRDefault="00EC4B3B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EC4B3B" w:rsidRPr="006E6F82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EC4B3B" w:rsidRPr="00505114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EC4B3B" w:rsidRPr="00505114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EC4B3B" w:rsidRPr="009A49BB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EC4B3B" w:rsidRPr="00505114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EC4B3B" w:rsidRDefault="00EC4B3B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EC4B3B" w:rsidRDefault="00EC4B3B" w:rsidP="00117059"/>
  <w:p w:rsidR="00EC4B3B" w:rsidRDefault="00EC4B3B" w:rsidP="00117059"/>
  <w:p w:rsidR="00EC4B3B" w:rsidRDefault="00EC4B3B" w:rsidP="00117059"/>
  <w:p w:rsidR="00EC4B3B" w:rsidRDefault="00EC4B3B" w:rsidP="00117059"/>
  <w:p w:rsidR="00EC4B3B" w:rsidRDefault="00EC4B3B" w:rsidP="00117059"/>
  <w:p w:rsidR="00EC4B3B" w:rsidRDefault="00EC4B3B" w:rsidP="00117059"/>
  <w:p w:rsidR="00EC4B3B" w:rsidRPr="00BA05C0" w:rsidRDefault="00EC4B3B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B7106"/>
    <w:multiLevelType w:val="hybridMultilevel"/>
    <w:tmpl w:val="109CB2D2"/>
    <w:lvl w:ilvl="0" w:tplc="69D0E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58EF"/>
    <w:multiLevelType w:val="hybridMultilevel"/>
    <w:tmpl w:val="063EDF80"/>
    <w:lvl w:ilvl="0" w:tplc="B3206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02AA9"/>
    <w:multiLevelType w:val="hybridMultilevel"/>
    <w:tmpl w:val="F28A4F48"/>
    <w:lvl w:ilvl="0" w:tplc="681A0F8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7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7"/>
  </w:num>
  <w:num w:numId="17">
    <w:abstractNumId w:val="14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37BBC"/>
    <w:rsid w:val="00040957"/>
    <w:rsid w:val="00040A68"/>
    <w:rsid w:val="00041FF7"/>
    <w:rsid w:val="000466EE"/>
    <w:rsid w:val="0006301B"/>
    <w:rsid w:val="00071832"/>
    <w:rsid w:val="00080B1D"/>
    <w:rsid w:val="00091C07"/>
    <w:rsid w:val="000A3112"/>
    <w:rsid w:val="000A4371"/>
    <w:rsid w:val="000B6B3F"/>
    <w:rsid w:val="000C0BC3"/>
    <w:rsid w:val="000C4DCB"/>
    <w:rsid w:val="000E7BDA"/>
    <w:rsid w:val="001129A1"/>
    <w:rsid w:val="001144C1"/>
    <w:rsid w:val="00117059"/>
    <w:rsid w:val="001312AE"/>
    <w:rsid w:val="00143F11"/>
    <w:rsid w:val="0014490E"/>
    <w:rsid w:val="00145934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2058CF"/>
    <w:rsid w:val="00216676"/>
    <w:rsid w:val="002316DF"/>
    <w:rsid w:val="00281066"/>
    <w:rsid w:val="00287D42"/>
    <w:rsid w:val="002929FC"/>
    <w:rsid w:val="002B4486"/>
    <w:rsid w:val="002E6562"/>
    <w:rsid w:val="00301717"/>
    <w:rsid w:val="00314523"/>
    <w:rsid w:val="00316F17"/>
    <w:rsid w:val="003205F9"/>
    <w:rsid w:val="003507FE"/>
    <w:rsid w:val="003545E9"/>
    <w:rsid w:val="00374E77"/>
    <w:rsid w:val="003939C6"/>
    <w:rsid w:val="00395A08"/>
    <w:rsid w:val="003A6F7C"/>
    <w:rsid w:val="003C54C7"/>
    <w:rsid w:val="003F493A"/>
    <w:rsid w:val="004346BC"/>
    <w:rsid w:val="0044336E"/>
    <w:rsid w:val="00466F29"/>
    <w:rsid w:val="00471802"/>
    <w:rsid w:val="004811C9"/>
    <w:rsid w:val="00491FC5"/>
    <w:rsid w:val="00495575"/>
    <w:rsid w:val="004A58D1"/>
    <w:rsid w:val="004B276C"/>
    <w:rsid w:val="004C794A"/>
    <w:rsid w:val="004D66A8"/>
    <w:rsid w:val="004E56CA"/>
    <w:rsid w:val="004F2228"/>
    <w:rsid w:val="005030F1"/>
    <w:rsid w:val="00505114"/>
    <w:rsid w:val="005325FA"/>
    <w:rsid w:val="00545A7D"/>
    <w:rsid w:val="00553B12"/>
    <w:rsid w:val="00562090"/>
    <w:rsid w:val="0056625C"/>
    <w:rsid w:val="005B4D0F"/>
    <w:rsid w:val="005E2680"/>
    <w:rsid w:val="00615294"/>
    <w:rsid w:val="00624145"/>
    <w:rsid w:val="00643D15"/>
    <w:rsid w:val="006742E8"/>
    <w:rsid w:val="00676873"/>
    <w:rsid w:val="00690D78"/>
    <w:rsid w:val="006947FA"/>
    <w:rsid w:val="006C6323"/>
    <w:rsid w:val="006C74FE"/>
    <w:rsid w:val="006D3330"/>
    <w:rsid w:val="006E0C8C"/>
    <w:rsid w:val="006E0FB1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902E6"/>
    <w:rsid w:val="0079454B"/>
    <w:rsid w:val="007A3D7E"/>
    <w:rsid w:val="007B4254"/>
    <w:rsid w:val="007B65CE"/>
    <w:rsid w:val="007D4CE8"/>
    <w:rsid w:val="008016AE"/>
    <w:rsid w:val="00801C36"/>
    <w:rsid w:val="00842088"/>
    <w:rsid w:val="00867DAF"/>
    <w:rsid w:val="00873057"/>
    <w:rsid w:val="008737BF"/>
    <w:rsid w:val="00885F01"/>
    <w:rsid w:val="00886B94"/>
    <w:rsid w:val="008A3E97"/>
    <w:rsid w:val="008B2D76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7435"/>
    <w:rsid w:val="00A15921"/>
    <w:rsid w:val="00A26582"/>
    <w:rsid w:val="00A30AD1"/>
    <w:rsid w:val="00A3290F"/>
    <w:rsid w:val="00A41576"/>
    <w:rsid w:val="00A45E2C"/>
    <w:rsid w:val="00A754CD"/>
    <w:rsid w:val="00A82F0D"/>
    <w:rsid w:val="00A866AE"/>
    <w:rsid w:val="00AA0CE7"/>
    <w:rsid w:val="00AA4A46"/>
    <w:rsid w:val="00AB2939"/>
    <w:rsid w:val="00AC1381"/>
    <w:rsid w:val="00AC3CBE"/>
    <w:rsid w:val="00AF7393"/>
    <w:rsid w:val="00B172D7"/>
    <w:rsid w:val="00B262FE"/>
    <w:rsid w:val="00B306C7"/>
    <w:rsid w:val="00B429E3"/>
    <w:rsid w:val="00B51F23"/>
    <w:rsid w:val="00B66AAB"/>
    <w:rsid w:val="00B74AE4"/>
    <w:rsid w:val="00BA05C0"/>
    <w:rsid w:val="00BC21FE"/>
    <w:rsid w:val="00BF1E4B"/>
    <w:rsid w:val="00C048CD"/>
    <w:rsid w:val="00C11276"/>
    <w:rsid w:val="00C55290"/>
    <w:rsid w:val="00CB0CAF"/>
    <w:rsid w:val="00CB4534"/>
    <w:rsid w:val="00CC05E3"/>
    <w:rsid w:val="00CC5A11"/>
    <w:rsid w:val="00CD7FAC"/>
    <w:rsid w:val="00CF3C31"/>
    <w:rsid w:val="00D216CC"/>
    <w:rsid w:val="00D362F3"/>
    <w:rsid w:val="00D63E6B"/>
    <w:rsid w:val="00D96FA8"/>
    <w:rsid w:val="00E05B47"/>
    <w:rsid w:val="00E1362C"/>
    <w:rsid w:val="00E1484D"/>
    <w:rsid w:val="00E2120B"/>
    <w:rsid w:val="00E303ED"/>
    <w:rsid w:val="00E40610"/>
    <w:rsid w:val="00E407DA"/>
    <w:rsid w:val="00E56AD5"/>
    <w:rsid w:val="00E76D6D"/>
    <w:rsid w:val="00E8364A"/>
    <w:rsid w:val="00E97AB0"/>
    <w:rsid w:val="00EA0397"/>
    <w:rsid w:val="00EB5096"/>
    <w:rsid w:val="00EB6DAB"/>
    <w:rsid w:val="00EC4B3B"/>
    <w:rsid w:val="00ED09DA"/>
    <w:rsid w:val="00EF3D11"/>
    <w:rsid w:val="00EF5CD4"/>
    <w:rsid w:val="00F257E4"/>
    <w:rsid w:val="00F329A7"/>
    <w:rsid w:val="00F50959"/>
    <w:rsid w:val="00F52D76"/>
    <w:rsid w:val="00F84532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istyna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8EC270E6</Template>
  <TotalTime>346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68</cp:revision>
  <cp:lastPrinted>2014-06-05T08:49:00Z</cp:lastPrinted>
  <dcterms:created xsi:type="dcterms:W3CDTF">2015-08-24T13:49:00Z</dcterms:created>
  <dcterms:modified xsi:type="dcterms:W3CDTF">2020-06-03T08:16:00Z</dcterms:modified>
</cp:coreProperties>
</file>